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2137" w14:textId="10A2CDB1" w:rsidR="000652BF" w:rsidRDefault="000652BF" w:rsidP="000652BF">
      <w:pPr>
        <w:tabs>
          <w:tab w:val="left" w:pos="637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D1515" wp14:editId="429EB4D9">
                <wp:simplePos x="0" y="0"/>
                <wp:positionH relativeFrom="column">
                  <wp:posOffset>3583940</wp:posOffset>
                </wp:positionH>
                <wp:positionV relativeFrom="paragraph">
                  <wp:posOffset>-1311910</wp:posOffset>
                </wp:positionV>
                <wp:extent cx="3200400" cy="647700"/>
                <wp:effectExtent l="0" t="0" r="0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C9C3D" w14:textId="77777777" w:rsidR="000652BF" w:rsidRDefault="000652BF" w:rsidP="000652BF">
                            <w:pPr>
                              <w:tabs>
                                <w:tab w:val="left" w:pos="6379"/>
                              </w:tabs>
                              <w:jc w:val="both"/>
                            </w:pPr>
                            <w:r>
                              <w:t>Al Direttore del Dipartimento di Giurisprudenza</w:t>
                            </w:r>
                          </w:p>
                          <w:p w14:paraId="6572C14D" w14:textId="77777777" w:rsidR="000652BF" w:rsidRDefault="000652BF" w:rsidP="000652BF">
                            <w:pPr>
                              <w:tabs>
                                <w:tab w:val="left" w:pos="6379"/>
                              </w:tabs>
                            </w:pPr>
                            <w:r>
                              <w:t>e p.c.</w:t>
                            </w:r>
                          </w:p>
                          <w:p w14:paraId="7E6E8B73" w14:textId="77777777" w:rsidR="000652BF" w:rsidRDefault="000652BF" w:rsidP="000652BF">
                            <w:pPr>
                              <w:tabs>
                                <w:tab w:val="left" w:pos="6379"/>
                              </w:tabs>
                            </w:pPr>
                            <w:r>
                              <w:t>Alla Segreteria Amministrativa</w:t>
                            </w:r>
                          </w:p>
                          <w:p w14:paraId="71E8AADE" w14:textId="77777777" w:rsidR="000652BF" w:rsidRDefault="00065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D7D151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2.2pt;margin-top:-103.3pt;width:25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" fillcolor="white [3201]" stroked="f" strokeweight=".5pt">
                <v:textbox>
                  <w:txbxContent>
                    <w:p w14:paraId="572C9C3D" w14:textId="77777777" w:rsidR="000652BF" w:rsidRDefault="000652BF" w:rsidP="000652BF">
                      <w:pPr>
                        <w:tabs>
                          <w:tab w:val="left" w:pos="6379"/>
                        </w:tabs>
                        <w:jc w:val="both"/>
                      </w:pPr>
                      <w:r>
                        <w:t>Al Direttore del Dipartimento di Giurisprudenza</w:t>
                      </w:r>
                    </w:p>
                    <w:p w14:paraId="6572C14D" w14:textId="77777777" w:rsidR="000652BF" w:rsidRDefault="000652BF" w:rsidP="000652BF">
                      <w:pPr>
                        <w:tabs>
                          <w:tab w:val="left" w:pos="6379"/>
                        </w:tabs>
                      </w:pPr>
                      <w:r>
                        <w:t>e p.c.</w:t>
                      </w:r>
                    </w:p>
                    <w:p w14:paraId="7E6E8B73" w14:textId="77777777" w:rsidR="000652BF" w:rsidRDefault="000652BF" w:rsidP="000652BF">
                      <w:pPr>
                        <w:tabs>
                          <w:tab w:val="left" w:pos="6379"/>
                        </w:tabs>
                      </w:pPr>
                      <w:r>
                        <w:t>Alla Segreteria Amministrativa</w:t>
                      </w:r>
                    </w:p>
                    <w:p w14:paraId="71E8AADE" w14:textId="77777777" w:rsidR="000652BF" w:rsidRDefault="000652BF"/>
                  </w:txbxContent>
                </v:textbox>
              </v:shape>
            </w:pict>
          </mc:Fallback>
        </mc:AlternateContent>
      </w:r>
      <w:r>
        <w:t>Modena, ______________</w:t>
      </w:r>
      <w:r>
        <w:tab/>
      </w:r>
    </w:p>
    <w:p w14:paraId="286A344B" w14:textId="77777777" w:rsidR="000652BF" w:rsidRDefault="000652BF" w:rsidP="000652BF">
      <w:pPr>
        <w:tabs>
          <w:tab w:val="left" w:pos="6379"/>
        </w:tabs>
        <w:jc w:val="both"/>
        <w:rPr>
          <w:b/>
        </w:rPr>
      </w:pPr>
    </w:p>
    <w:p w14:paraId="0D64D7B9" w14:textId="77777777" w:rsidR="000652BF" w:rsidRDefault="000652BF" w:rsidP="000652BF">
      <w:pPr>
        <w:tabs>
          <w:tab w:val="left" w:pos="6379"/>
        </w:tabs>
        <w:jc w:val="both"/>
      </w:pPr>
      <w:r>
        <w:rPr>
          <w:b/>
        </w:rPr>
        <w:t>OGGETTO</w:t>
      </w:r>
      <w:r>
        <w:t xml:space="preserve">: Richiesta di conferimento a terzi di </w:t>
      </w:r>
      <w:r w:rsidRPr="003338B1">
        <w:t>attività seminariale</w:t>
      </w:r>
      <w:r>
        <w:t>.</w:t>
      </w:r>
    </w:p>
    <w:p w14:paraId="70B489B4" w14:textId="77777777" w:rsidR="000652BF" w:rsidRDefault="000652BF" w:rsidP="000652BF">
      <w:pPr>
        <w:tabs>
          <w:tab w:val="left" w:pos="6379"/>
        </w:tabs>
        <w:ind w:left="1560" w:hanging="1560"/>
        <w:jc w:val="both"/>
      </w:pPr>
    </w:p>
    <w:p w14:paraId="5913B2C1" w14:textId="77777777" w:rsidR="000652BF" w:rsidRDefault="000652BF" w:rsidP="000652BF">
      <w:pPr>
        <w:tabs>
          <w:tab w:val="left" w:pos="6379"/>
        </w:tabs>
        <w:jc w:val="both"/>
      </w:pPr>
      <w:r>
        <w:t>Il sottoscritto Prof. / Dott.  ………………………………………afferente al Dipartimento di Giurisprudenza richiede di conferire un incarico di attività seminariale al/ai Dott.  / Prof. ……………………………………………………………………… secondo le seguenti indicazioni:</w:t>
      </w:r>
    </w:p>
    <w:p w14:paraId="63BD7366" w14:textId="77777777" w:rsidR="000652BF" w:rsidRDefault="000652BF" w:rsidP="000652BF">
      <w:pPr>
        <w:tabs>
          <w:tab w:val="left" w:pos="6379"/>
        </w:tabs>
        <w:jc w:val="both"/>
      </w:pPr>
    </w:p>
    <w:p w14:paraId="7600EF5C" w14:textId="77777777" w:rsidR="000652BF" w:rsidRDefault="000652BF" w:rsidP="000652BF">
      <w:pPr>
        <w:pStyle w:val="Titolo1"/>
        <w:rPr>
          <w:b w:val="0"/>
        </w:rPr>
      </w:pPr>
      <w:r>
        <w:t xml:space="preserve">Tema del Seminario (allegare locandina dell’evento): </w:t>
      </w:r>
      <w:r>
        <w:rPr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EB9E6D" w14:textId="77777777" w:rsidR="000652BF" w:rsidRPr="00C86C80" w:rsidRDefault="000652BF" w:rsidP="000652BF"/>
    <w:p w14:paraId="162974C5" w14:textId="0850BC7E" w:rsidR="000652BF" w:rsidRDefault="000652BF" w:rsidP="000652BF">
      <w:pPr>
        <w:pStyle w:val="Corpotesto"/>
        <w:jc w:val="both"/>
      </w:pPr>
      <w:r>
        <w:t xml:space="preserve">Relatore/i previsti </w:t>
      </w:r>
      <w:r w:rsidR="00CE7874">
        <w:t xml:space="preserve">IN PRESENZA </w:t>
      </w:r>
    </w:p>
    <w:p w14:paraId="4F7173BF" w14:textId="77777777" w:rsidR="000652BF" w:rsidRDefault="000652BF" w:rsidP="000652BF">
      <w:pPr>
        <w:pStyle w:val="Corpotesto"/>
        <w:jc w:val="both"/>
      </w:pPr>
      <w:r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14:paraId="4E72397B" w14:textId="77777777" w:rsidR="000652BF" w:rsidRPr="008E537B" w:rsidRDefault="000652BF" w:rsidP="000652BF">
      <w:pPr>
        <w:tabs>
          <w:tab w:val="left" w:pos="6379"/>
        </w:tabs>
      </w:pPr>
      <w:r w:rsidRPr="00BD4540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140E63" w14:textId="77777777" w:rsidR="000652BF" w:rsidRDefault="000652BF" w:rsidP="000652BF">
      <w:pPr>
        <w:tabs>
          <w:tab w:val="left" w:pos="6379"/>
        </w:tabs>
        <w:jc w:val="both"/>
        <w:rPr>
          <w:b/>
        </w:rPr>
      </w:pPr>
    </w:p>
    <w:p w14:paraId="0F789242" w14:textId="77777777" w:rsidR="000652BF" w:rsidRDefault="000652BF" w:rsidP="000652BF">
      <w:pPr>
        <w:tabs>
          <w:tab w:val="left" w:pos="6379"/>
        </w:tabs>
        <w:jc w:val="both"/>
        <w:rPr>
          <w:b/>
        </w:rPr>
      </w:pPr>
      <w:r>
        <w:rPr>
          <w:b/>
        </w:rPr>
        <w:t xml:space="preserve">Periodo della prestazione (indicare giorno e durata): </w:t>
      </w:r>
    </w:p>
    <w:p w14:paraId="1F8F9A7C" w14:textId="77777777" w:rsidR="000652BF" w:rsidRDefault="000652BF" w:rsidP="000652BF">
      <w:pPr>
        <w:tabs>
          <w:tab w:val="left" w:pos="6379"/>
        </w:tabs>
        <w:jc w:val="both"/>
        <w:rPr>
          <w:b/>
        </w:rPr>
      </w:pPr>
    </w:p>
    <w:p w14:paraId="63265CD7" w14:textId="77777777" w:rsidR="000652BF" w:rsidRDefault="000652BF" w:rsidP="000652BF">
      <w:pPr>
        <w:tabs>
          <w:tab w:val="left" w:pos="6379"/>
        </w:tabs>
        <w:jc w:val="both"/>
      </w:pPr>
      <w:r w:rsidRPr="008E537B">
        <w:t>……………………………………………</w:t>
      </w:r>
      <w:r>
        <w:t>……………………………</w:t>
      </w:r>
      <w:r w:rsidRPr="008E537B">
        <w:t>……………………………..</w:t>
      </w:r>
    </w:p>
    <w:p w14:paraId="51C47D1F" w14:textId="77777777" w:rsidR="000652BF" w:rsidRPr="008E537B" w:rsidRDefault="000652BF" w:rsidP="000652BF">
      <w:pPr>
        <w:tabs>
          <w:tab w:val="left" w:pos="6379"/>
        </w:tabs>
        <w:jc w:val="both"/>
      </w:pPr>
    </w:p>
    <w:p w14:paraId="7A00E001" w14:textId="77777777" w:rsidR="000652BF" w:rsidRPr="008E537B" w:rsidRDefault="000652BF" w:rsidP="000652BF">
      <w:pPr>
        <w:tabs>
          <w:tab w:val="left" w:pos="6379"/>
        </w:tabs>
        <w:jc w:val="both"/>
      </w:pPr>
    </w:p>
    <w:p w14:paraId="761029B0" w14:textId="77777777" w:rsidR="002D6F4C" w:rsidRDefault="000652BF" w:rsidP="000652BF">
      <w:pPr>
        <w:tabs>
          <w:tab w:val="left" w:pos="6379"/>
        </w:tabs>
        <w:jc w:val="both"/>
      </w:pPr>
      <w:r>
        <w:rPr>
          <w:b/>
        </w:rPr>
        <w:t>Tipologia di prestazione</w:t>
      </w:r>
      <w:r>
        <w:t>:</w:t>
      </w:r>
    </w:p>
    <w:p w14:paraId="4E1DC017" w14:textId="77777777" w:rsidR="002D6F4C" w:rsidRDefault="000652BF" w:rsidP="002D6F4C">
      <w:pPr>
        <w:pStyle w:val="Paragrafoelenco"/>
        <w:numPr>
          <w:ilvl w:val="0"/>
          <w:numId w:val="1"/>
        </w:numPr>
        <w:tabs>
          <w:tab w:val="left" w:pos="6379"/>
        </w:tabs>
        <w:jc w:val="both"/>
      </w:pPr>
      <w:r>
        <w:t xml:space="preserve">a titolo </w:t>
      </w:r>
      <w:r w:rsidR="00BA222B">
        <w:t>oneroso</w:t>
      </w:r>
    </w:p>
    <w:p w14:paraId="0E9E8D16" w14:textId="2B86E854" w:rsidR="000652BF" w:rsidRDefault="002D6F4C" w:rsidP="002D6F4C">
      <w:pPr>
        <w:pStyle w:val="Paragrafoelenco"/>
        <w:numPr>
          <w:ilvl w:val="0"/>
          <w:numId w:val="1"/>
        </w:numPr>
        <w:tabs>
          <w:tab w:val="left" w:pos="6379"/>
        </w:tabs>
        <w:jc w:val="both"/>
      </w:pPr>
      <w:r>
        <w:t xml:space="preserve">a titolo </w:t>
      </w:r>
      <w:bookmarkStart w:id="0" w:name="_GoBack"/>
      <w:bookmarkEnd w:id="0"/>
      <w:r w:rsidR="000652BF">
        <w:t>gratuito</w:t>
      </w:r>
      <w:r w:rsidR="00BA222B">
        <w:t xml:space="preserve"> (</w:t>
      </w:r>
      <w:r w:rsidR="000652BF">
        <w:t>con e</w:t>
      </w:r>
      <w:r w:rsidR="000652BF" w:rsidRPr="00BD4540">
        <w:t>ventuale rimborso spese</w:t>
      </w:r>
      <w:r w:rsidR="00BA222B">
        <w:t>)</w:t>
      </w:r>
      <w:r w:rsidR="000652BF">
        <w:t>.</w:t>
      </w:r>
    </w:p>
    <w:p w14:paraId="73974F3E" w14:textId="77777777" w:rsidR="000652BF" w:rsidRDefault="000652BF" w:rsidP="000652BF">
      <w:pPr>
        <w:tabs>
          <w:tab w:val="left" w:pos="6379"/>
        </w:tabs>
        <w:jc w:val="both"/>
      </w:pPr>
    </w:p>
    <w:p w14:paraId="0EC7FDF4" w14:textId="77777777" w:rsidR="000652BF" w:rsidRDefault="000652BF" w:rsidP="000652BF">
      <w:pPr>
        <w:tabs>
          <w:tab w:val="left" w:pos="6379"/>
        </w:tabs>
        <w:jc w:val="both"/>
      </w:pPr>
      <w:r w:rsidRPr="003338B1">
        <w:rPr>
          <w:b/>
        </w:rPr>
        <w:t>Note particolari:</w:t>
      </w:r>
    </w:p>
    <w:p w14:paraId="29663A01" w14:textId="77777777" w:rsidR="000652BF" w:rsidRDefault="000652BF" w:rsidP="000652BF">
      <w:pPr>
        <w:tabs>
          <w:tab w:val="left" w:pos="6379"/>
        </w:tabs>
        <w:jc w:val="both"/>
      </w:pPr>
    </w:p>
    <w:p w14:paraId="51CC1353" w14:textId="77777777" w:rsidR="000652BF" w:rsidRPr="008E537B" w:rsidRDefault="000652BF" w:rsidP="000652BF">
      <w:pPr>
        <w:tabs>
          <w:tab w:val="left" w:pos="6379"/>
        </w:tabs>
      </w:pPr>
      <w:r w:rsidRPr="00BD4540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E44A0" w14:textId="77777777" w:rsidR="000652BF" w:rsidRDefault="000652BF" w:rsidP="000652BF">
      <w:pPr>
        <w:tabs>
          <w:tab w:val="left" w:pos="6379"/>
        </w:tabs>
        <w:jc w:val="both"/>
      </w:pPr>
    </w:p>
    <w:p w14:paraId="476B7010" w14:textId="77777777" w:rsidR="000652BF" w:rsidRDefault="000652BF" w:rsidP="000652BF">
      <w:pPr>
        <w:tabs>
          <w:tab w:val="left" w:pos="6379"/>
        </w:tabs>
        <w:jc w:val="both"/>
      </w:pPr>
    </w:p>
    <w:p w14:paraId="7FB6E9A7" w14:textId="77777777" w:rsidR="000652BF" w:rsidRDefault="000652BF" w:rsidP="000652BF">
      <w:pPr>
        <w:tabs>
          <w:tab w:val="left" w:pos="6379"/>
        </w:tabs>
      </w:pPr>
      <w:r>
        <w:rPr>
          <w:b/>
        </w:rPr>
        <w:t>Fondo/i su cui far gravare la spesa</w:t>
      </w:r>
      <w:r>
        <w:t xml:space="preserve">: </w:t>
      </w:r>
    </w:p>
    <w:p w14:paraId="272EB5B0" w14:textId="77777777" w:rsidR="000652BF" w:rsidRDefault="000652BF" w:rsidP="000652BF">
      <w:pPr>
        <w:tabs>
          <w:tab w:val="left" w:pos="6379"/>
        </w:tabs>
      </w:pPr>
    </w:p>
    <w:p w14:paraId="45FCEAE4" w14:textId="77777777" w:rsidR="000652BF" w:rsidRDefault="000652BF" w:rsidP="000652BF">
      <w:pPr>
        <w:tabs>
          <w:tab w:val="left" w:pos="6379"/>
        </w:tabs>
      </w:pPr>
      <w:r>
        <w:t>…………………………………………………………………</w:t>
      </w:r>
    </w:p>
    <w:p w14:paraId="12CC1163" w14:textId="77777777" w:rsidR="000652BF" w:rsidRDefault="000652BF" w:rsidP="000652BF">
      <w:pPr>
        <w:tabs>
          <w:tab w:val="left" w:pos="6379"/>
        </w:tabs>
        <w:jc w:val="both"/>
      </w:pPr>
    </w:p>
    <w:p w14:paraId="39C3AD4D" w14:textId="77777777" w:rsidR="000652BF" w:rsidRDefault="000652BF" w:rsidP="000652BF">
      <w:pPr>
        <w:tabs>
          <w:tab w:val="left" w:pos="3828"/>
        </w:tabs>
        <w:jc w:val="both"/>
      </w:pPr>
    </w:p>
    <w:p w14:paraId="22DC2E81" w14:textId="77777777" w:rsidR="000652BF" w:rsidRDefault="000652BF" w:rsidP="000652BF">
      <w:pPr>
        <w:tabs>
          <w:tab w:val="left" w:pos="3828"/>
        </w:tabs>
        <w:jc w:val="both"/>
      </w:pPr>
      <w:r>
        <w:t>Firma del titolare dei fondi</w:t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73F0C1EF" w14:textId="77777777" w:rsidR="000652BF" w:rsidRDefault="000652BF" w:rsidP="000652BF">
      <w:pPr>
        <w:tabs>
          <w:tab w:val="left" w:pos="3828"/>
        </w:tabs>
        <w:spacing w:line="360" w:lineRule="auto"/>
        <w:jc w:val="both"/>
      </w:pPr>
      <w:r>
        <w:t>(Prof.……………………)</w:t>
      </w:r>
      <w:r>
        <w:tab/>
      </w:r>
      <w:r>
        <w:tab/>
      </w:r>
      <w:r>
        <w:tab/>
      </w:r>
      <w:r>
        <w:tab/>
      </w:r>
      <w:r>
        <w:tab/>
        <w:t>(Prof.……………………)</w:t>
      </w:r>
    </w:p>
    <w:p w14:paraId="764CDB11" w14:textId="77777777" w:rsidR="0097350D" w:rsidRPr="008B5CF0" w:rsidRDefault="000652BF">
      <w:pPr>
        <w:rPr>
          <w:rFonts w:ascii="Helvetica Neue" w:hAnsi="Helvetica Neue"/>
        </w:rPr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97350D" w:rsidRPr="008B5CF0" w:rsidSect="00AC49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83DFC" w14:textId="77777777" w:rsidR="00F66ADD" w:rsidRDefault="00F66ADD" w:rsidP="00AC3845">
      <w:r>
        <w:separator/>
      </w:r>
    </w:p>
  </w:endnote>
  <w:endnote w:type="continuationSeparator" w:id="0">
    <w:p w14:paraId="5FCD4B37" w14:textId="77777777" w:rsidR="00F66ADD" w:rsidRDefault="00F66ADD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D95A0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00F22" w14:textId="7965469C" w:rsidR="00D63FF5" w:rsidRPr="005303EF" w:rsidRDefault="005303EF" w:rsidP="005303EF">
    <w:pPr>
      <w:pStyle w:val="Paragrafobase"/>
      <w:jc w:val="center"/>
      <w:rPr>
        <w:rFonts w:ascii="HelveticaNeue" w:hAnsi="HelveticaNeue" w:cs="HelveticaNeue"/>
        <w:color w:val="595959" w:themeColor="text1" w:themeTint="A6"/>
      </w:rPr>
    </w:pPr>
    <w:r w:rsidRPr="005303EF">
      <w:rPr>
        <w:rFonts w:ascii="HelveticaNeue" w:hAnsi="HelveticaNeue" w:cs="HelveticaNeue"/>
        <w:color w:val="595959" w:themeColor="text1" w:themeTint="A6"/>
      </w:rPr>
      <w:t xml:space="preserve">(Da consegnare alla Segreteria Amministrativa almeno </w:t>
    </w:r>
    <w:r w:rsidR="002D6F4C">
      <w:rPr>
        <w:rFonts w:ascii="HelveticaNeue" w:hAnsi="HelveticaNeue" w:cs="HelveticaNeue"/>
        <w:color w:val="595959" w:themeColor="text1" w:themeTint="A6"/>
      </w:rPr>
      <w:t>10</w:t>
    </w:r>
    <w:r w:rsidR="00CE7874">
      <w:rPr>
        <w:rFonts w:ascii="HelveticaNeue" w:hAnsi="HelveticaNeue" w:cs="HelveticaNeue"/>
        <w:color w:val="595959" w:themeColor="text1" w:themeTint="A6"/>
      </w:rPr>
      <w:t xml:space="preserve"> </w:t>
    </w:r>
    <w:r w:rsidRPr="005303EF">
      <w:rPr>
        <w:rFonts w:ascii="HelveticaNeue" w:hAnsi="HelveticaNeue" w:cs="HelveticaNeue"/>
        <w:color w:val="595959" w:themeColor="text1" w:themeTint="A6"/>
      </w:rPr>
      <w:t>giorni prima dell’evento)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70A2B" w14:textId="77777777" w:rsidR="00F66ADD" w:rsidRDefault="00F66ADD" w:rsidP="00AC3845">
      <w:r>
        <w:separator/>
      </w:r>
    </w:p>
  </w:footnote>
  <w:footnote w:type="continuationSeparator" w:id="0">
    <w:p w14:paraId="6B504FF7" w14:textId="77777777" w:rsidR="00F66ADD" w:rsidRDefault="00F66ADD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6BAD42CF" w14:textId="77777777" w:rsidTr="0097350D">
      <w:tc>
        <w:tcPr>
          <w:tcW w:w="1152" w:type="dxa"/>
        </w:tcPr>
        <w:p w14:paraId="564E595C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16C7023B" w14:textId="77777777" w:rsidR="00D63FF5" w:rsidRDefault="00F66ADD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70E8F3EF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D964B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1D9A972F" wp14:editId="4EA6BA5E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12EDB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6D488F3F" wp14:editId="13AC61B2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663B"/>
    <w:multiLevelType w:val="hybridMultilevel"/>
    <w:tmpl w:val="82BAA91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BF"/>
    <w:rsid w:val="00034A33"/>
    <w:rsid w:val="000652BF"/>
    <w:rsid w:val="000B310A"/>
    <w:rsid w:val="000C7262"/>
    <w:rsid w:val="000D1D1E"/>
    <w:rsid w:val="000E357C"/>
    <w:rsid w:val="001524BD"/>
    <w:rsid w:val="001911B5"/>
    <w:rsid w:val="001F40D3"/>
    <w:rsid w:val="002D6F4C"/>
    <w:rsid w:val="00433D91"/>
    <w:rsid w:val="00485E4C"/>
    <w:rsid w:val="005303EF"/>
    <w:rsid w:val="0058426E"/>
    <w:rsid w:val="006513A9"/>
    <w:rsid w:val="007B1960"/>
    <w:rsid w:val="00861D95"/>
    <w:rsid w:val="00881878"/>
    <w:rsid w:val="008B5CF0"/>
    <w:rsid w:val="009153BA"/>
    <w:rsid w:val="0092154C"/>
    <w:rsid w:val="0097350D"/>
    <w:rsid w:val="00A24FA9"/>
    <w:rsid w:val="00AA7CEA"/>
    <w:rsid w:val="00AC3845"/>
    <w:rsid w:val="00AC4926"/>
    <w:rsid w:val="00BA222B"/>
    <w:rsid w:val="00CE7874"/>
    <w:rsid w:val="00D63FF5"/>
    <w:rsid w:val="00E03711"/>
    <w:rsid w:val="00E230DB"/>
    <w:rsid w:val="00E84A1F"/>
    <w:rsid w:val="00F62B6C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A17C2D"/>
  <w14:defaultImageDpi w14:val="300"/>
  <w15:docId w15:val="{08281C95-2084-4A29-AF0D-2E4B458C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2B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0652BF"/>
    <w:pPr>
      <w:keepNext/>
      <w:tabs>
        <w:tab w:val="left" w:pos="6379"/>
      </w:tabs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0652BF"/>
    <w:rPr>
      <w:rFonts w:ascii="Times New Roman" w:eastAsia="Times New Roman" w:hAnsi="Times New Roman" w:cs="Times New Roman"/>
      <w:b/>
      <w:szCs w:val="20"/>
    </w:rPr>
  </w:style>
  <w:style w:type="paragraph" w:styleId="Corpotesto">
    <w:name w:val="Body Text"/>
    <w:basedOn w:val="Normale"/>
    <w:link w:val="CorpotestoCarattere"/>
    <w:rsid w:val="000652BF"/>
    <w:pPr>
      <w:tabs>
        <w:tab w:val="left" w:pos="6379"/>
      </w:tabs>
    </w:pPr>
    <w:rPr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652BF"/>
    <w:rPr>
      <w:rFonts w:ascii="Times New Roman" w:eastAsia="Times New Roman" w:hAnsi="Times New Roman" w:cs="Times New Roman"/>
      <w:b/>
      <w:szCs w:val="20"/>
    </w:rPr>
  </w:style>
  <w:style w:type="paragraph" w:styleId="Paragrafoelenco">
    <w:name w:val="List Paragraph"/>
    <w:basedOn w:val="Normale"/>
    <w:uiPriority w:val="34"/>
    <w:qFormat/>
    <w:rsid w:val="002D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pasca\Downloads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325A99-E5EB-4D6C-A43D-BF11A1CA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PIO PASCA</dc:creator>
  <cp:keywords/>
  <dc:description/>
  <cp:lastModifiedBy>Teodolinda PALERMO</cp:lastModifiedBy>
  <cp:revision>3</cp:revision>
  <cp:lastPrinted>2015-04-03T12:51:00Z</cp:lastPrinted>
  <dcterms:created xsi:type="dcterms:W3CDTF">2022-02-21T12:50:00Z</dcterms:created>
  <dcterms:modified xsi:type="dcterms:W3CDTF">2022-02-21T12:51:00Z</dcterms:modified>
</cp:coreProperties>
</file>